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• The format of the task: Font size 12, Times New Roman, 1.5 spacing and justify text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You are required to prepare as fellow. 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Create a pretend resume.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Design a job advertising for a new manager position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Write the job description of manager position.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Create 5 top question should ask during the interview.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List top 5 reason for hiring the selected employee.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List 10 ethical manner that should have as manager.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Rewrite 10 reason to layoff an employee.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Discuss 10 benefit and the important of the Corporate Social Responsibility.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10 Differentiation between BOSS and LEADER.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10. Explain the important of motivation that can shape an organization effectiveness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41" w:yAlign="top"/>
      <w:rPr>
        <w:rStyle w:val="7"/>
      </w:rPr>
    </w:pPr>
    <w:r>
      <w:rPr>
        <w:rStyle w:val="7"/>
        <w:rFonts w:hint="eastAsia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  <w:r>
      <w:rPr>
        <w:rStyle w:val="7"/>
        <w:rFonts w:hint="eastAsia"/>
      </w:rPr>
      <w:t>页</w:t>
    </w:r>
  </w:p>
  <w:p>
    <w:pPr>
      <w:pStyle w:val="3"/>
      <w:ind w:right="360"/>
      <w:jc w:val="both"/>
      <w:rPr>
        <w:rFonts w:ascii="宋体" w:hAnsi="宋体"/>
      </w:rPr>
    </w:pPr>
    <w:r>
      <w:rPr>
        <w:rFonts w:hint="eastAsia" w:ascii="宋体" w:hAnsi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eastAsia="华文仿宋"/>
        <w:szCs w:val="21"/>
      </w:rPr>
    </w:pPr>
    <w:r>
      <w:rPr>
        <w:rFonts w:hint="eastAsia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85EEC1"/>
    <w:multiLevelType w:val="singleLevel"/>
    <w:tmpl w:val="C485EEC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21"/>
    <w:rsid w:val="00092939"/>
    <w:rsid w:val="00126145"/>
    <w:rsid w:val="001767E6"/>
    <w:rsid w:val="00190A8D"/>
    <w:rsid w:val="001B21A1"/>
    <w:rsid w:val="002333B7"/>
    <w:rsid w:val="00244D42"/>
    <w:rsid w:val="002D35FA"/>
    <w:rsid w:val="00312C1A"/>
    <w:rsid w:val="00312DD1"/>
    <w:rsid w:val="0033176D"/>
    <w:rsid w:val="003504B5"/>
    <w:rsid w:val="003A2A06"/>
    <w:rsid w:val="003F58F6"/>
    <w:rsid w:val="00413229"/>
    <w:rsid w:val="00427917"/>
    <w:rsid w:val="0046088D"/>
    <w:rsid w:val="0048006F"/>
    <w:rsid w:val="004C63EE"/>
    <w:rsid w:val="004C7BFA"/>
    <w:rsid w:val="004D79CC"/>
    <w:rsid w:val="0051029C"/>
    <w:rsid w:val="005D680C"/>
    <w:rsid w:val="005F56A6"/>
    <w:rsid w:val="00620346"/>
    <w:rsid w:val="00690BB8"/>
    <w:rsid w:val="006C60A2"/>
    <w:rsid w:val="006D7CA8"/>
    <w:rsid w:val="00763814"/>
    <w:rsid w:val="00771468"/>
    <w:rsid w:val="00793203"/>
    <w:rsid w:val="00796A2A"/>
    <w:rsid w:val="007A2A69"/>
    <w:rsid w:val="007C2C21"/>
    <w:rsid w:val="007C33E4"/>
    <w:rsid w:val="007E771D"/>
    <w:rsid w:val="00872250"/>
    <w:rsid w:val="0096003B"/>
    <w:rsid w:val="00971DDC"/>
    <w:rsid w:val="00992DCD"/>
    <w:rsid w:val="009D6233"/>
    <w:rsid w:val="009E748B"/>
    <w:rsid w:val="00A22250"/>
    <w:rsid w:val="00A95088"/>
    <w:rsid w:val="00AC4276"/>
    <w:rsid w:val="00AE7865"/>
    <w:rsid w:val="00B12666"/>
    <w:rsid w:val="00C50168"/>
    <w:rsid w:val="00D85273"/>
    <w:rsid w:val="00DA12AB"/>
    <w:rsid w:val="00E153F6"/>
    <w:rsid w:val="00E26FED"/>
    <w:rsid w:val="00E43842"/>
    <w:rsid w:val="00E943EE"/>
    <w:rsid w:val="00F01A21"/>
    <w:rsid w:val="00F204EA"/>
    <w:rsid w:val="00FF0AAD"/>
    <w:rsid w:val="087D35CC"/>
    <w:rsid w:val="22045214"/>
    <w:rsid w:val="44C70D28"/>
    <w:rsid w:val="5363569C"/>
    <w:rsid w:val="62A7440B"/>
    <w:rsid w:val="697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qFormat/>
    <w:uiPriority w:val="0"/>
  </w:style>
  <w:style w:type="character" w:customStyle="1" w:styleId="8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83298\AppData\Roaming\Microsoft\Templates\&#31192;&#23494;.dotx" TargetMode="Externa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秘密.dotx</Template>
  <Company>zte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2017-07-26T08:10:00Z</dcterms:created>
  <dc:creator>H</dc:creator>
  <cp:lastModifiedBy>Mr.Jin</cp:lastModifiedBy>
  <cp:lastPrinted>2113-01-01T00:00:00Z</cp:lastPrinted>
  <dcterms:modified xsi:type="dcterms:W3CDTF">2022-07-30T02:46:44Z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